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2F63" w14:textId="77777777" w:rsidR="00955E36" w:rsidRDefault="00955E36" w:rsidP="00955E36">
      <w:pPr>
        <w:jc w:val="center"/>
        <w:rPr>
          <w:rFonts w:ascii="Century Gothic" w:hAnsi="Century Gothic"/>
          <w:color w:val="767171" w:themeColor="background2" w:themeShade="80"/>
          <w:sz w:val="16"/>
          <w:szCs w:val="16"/>
        </w:rPr>
      </w:pPr>
      <w:r>
        <w:rPr>
          <w:noProof/>
        </w:rPr>
        <w:drawing>
          <wp:inline distT="0" distB="0" distL="0" distR="0" wp14:anchorId="7D044A94" wp14:editId="28AE148A">
            <wp:extent cx="2819400" cy="8042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20" b="24824"/>
                    <a:stretch/>
                  </pic:blipFill>
                  <pic:spPr bwMode="auto">
                    <a:xfrm>
                      <a:off x="0" y="0"/>
                      <a:ext cx="2819400" cy="8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499BF" w14:textId="2F977D7F" w:rsidR="00DE5726" w:rsidRPr="001F1717" w:rsidRDefault="00DE5726" w:rsidP="00DE5726">
      <w:pPr>
        <w:ind w:left="90" w:hanging="90"/>
        <w:jc w:val="center"/>
        <w:rPr>
          <w:rFonts w:ascii="Century Gothic" w:hAnsi="Century Gothic"/>
          <w:color w:val="767171" w:themeColor="background2" w:themeShade="80"/>
          <w:sz w:val="16"/>
          <w:szCs w:val="16"/>
        </w:rPr>
      </w:pPr>
      <w:r>
        <w:rPr>
          <w:rFonts w:ascii="Century Gothic" w:hAnsi="Century Gothic"/>
          <w:color w:val="767171" w:themeColor="background2" w:themeShade="80"/>
          <w:sz w:val="16"/>
          <w:szCs w:val="16"/>
        </w:rPr>
        <w:t>302 California Ave., Suite 106, Wahiawa HI, 96786 |</w:t>
      </w:r>
      <w:hyperlink r:id="rId11" w:history="1">
        <w:r>
          <w:rPr>
            <w:rFonts w:ascii="Century Gothic" w:hAnsi="Century Gothic"/>
            <w:sz w:val="16"/>
            <w:szCs w:val="16"/>
          </w:rPr>
          <w:t>www.wahiawahealth.org</w:t>
        </w:r>
      </w:hyperlink>
      <w:r>
        <w:rPr>
          <w:rFonts w:ascii="Century Gothic" w:hAnsi="Century Gothic"/>
          <w:sz w:val="16"/>
          <w:szCs w:val="16"/>
        </w:rPr>
        <w:t xml:space="preserve"> |phone: </w:t>
      </w:r>
      <w:r w:rsidR="000D2A59">
        <w:rPr>
          <w:rFonts w:ascii="Century Gothic" w:hAnsi="Century Gothic"/>
          <w:color w:val="767171" w:themeColor="background2" w:themeShade="80"/>
          <w:sz w:val="16"/>
          <w:szCs w:val="16"/>
        </w:rPr>
        <w:t xml:space="preserve">808-622-1618 |fax: </w:t>
      </w:r>
      <w:r w:rsidR="00FE71C1">
        <w:rPr>
          <w:rFonts w:ascii="Century Gothic" w:hAnsi="Century Gothic"/>
          <w:color w:val="767171" w:themeColor="background2" w:themeShade="80"/>
          <w:sz w:val="16"/>
          <w:szCs w:val="16"/>
        </w:rPr>
        <w:t>877-759-6943</w:t>
      </w:r>
    </w:p>
    <w:p w14:paraId="70AAF160" w14:textId="77777777" w:rsidR="00031D9A" w:rsidRDefault="00031D9A"/>
    <w:p w14:paraId="2C692904" w14:textId="071B218C" w:rsidR="00050C57" w:rsidRDefault="00050C57" w:rsidP="00086F13">
      <w:pPr>
        <w:jc w:val="center"/>
        <w:rPr>
          <w:rFonts w:ascii="Tahoma" w:eastAsia="Calibri" w:hAnsi="Tahoma" w:cs="Tahoma"/>
          <w:b/>
          <w:u w:val="single"/>
        </w:rPr>
      </w:pPr>
      <w:r>
        <w:rPr>
          <w:rFonts w:ascii="Tahoma" w:eastAsia="Calibri" w:hAnsi="Tahoma" w:cs="Tahoma"/>
          <w:b/>
          <w:u w:val="single"/>
        </w:rPr>
        <w:t>RECORDS RELEASE FORM</w:t>
      </w:r>
    </w:p>
    <w:p w14:paraId="2C78A842" w14:textId="77777777" w:rsidR="00086F13" w:rsidRPr="00086F13" w:rsidRDefault="00086F13" w:rsidP="00086F13">
      <w:pPr>
        <w:jc w:val="center"/>
        <w:rPr>
          <w:rFonts w:ascii="Tahoma" w:eastAsia="Calibri" w:hAnsi="Tahoma" w:cs="Tahoma"/>
          <w:b/>
          <w:u w:val="single"/>
        </w:rPr>
      </w:pPr>
      <w:r w:rsidRPr="00086F13">
        <w:rPr>
          <w:rFonts w:ascii="Tahoma" w:eastAsia="Calibri" w:hAnsi="Tahoma" w:cs="Tahoma"/>
          <w:b/>
          <w:u w:val="single"/>
        </w:rPr>
        <w:t>AUTHORIZATION FOR USE AND DISCLOSURE OF MEDICAL INFORMATION</w:t>
      </w:r>
    </w:p>
    <w:p w14:paraId="2BDBA586" w14:textId="77777777" w:rsidR="00086F13" w:rsidRPr="00086F13" w:rsidRDefault="00086F13" w:rsidP="00086F13">
      <w:pPr>
        <w:rPr>
          <w:rFonts w:ascii="Times New Roman" w:eastAsia="Calibri" w:hAnsi="Times New Roman" w:cs="Times New Roman"/>
        </w:rPr>
      </w:pPr>
    </w:p>
    <w:p w14:paraId="2469CC57" w14:textId="77777777" w:rsidR="00086F13" w:rsidRPr="00086F13" w:rsidRDefault="00086F13" w:rsidP="00086F13">
      <w:pPr>
        <w:rPr>
          <w:rFonts w:ascii="Times New Roman" w:eastAsia="Calibri" w:hAnsi="Times New Roman" w:cs="Times New Roman"/>
        </w:rPr>
      </w:pPr>
      <w:r w:rsidRPr="00086F13">
        <w:rPr>
          <w:rFonts w:ascii="Times New Roman" w:eastAsia="Calibri" w:hAnsi="Times New Roman" w:cs="Times New Roman"/>
        </w:rPr>
        <w:t>I authorize, ______________________________________________ to release protected health information of:</w:t>
      </w:r>
    </w:p>
    <w:p w14:paraId="0A6B8574" w14:textId="098533A6" w:rsidR="00FE71C1" w:rsidRPr="007C089A" w:rsidRDefault="00086F13" w:rsidP="00086F13">
      <w:pPr>
        <w:rPr>
          <w:rFonts w:ascii="Times New Roman" w:eastAsia="Calibri" w:hAnsi="Times New Roman" w:cs="Times New Roman"/>
          <w:b/>
          <w:bCs/>
        </w:rPr>
      </w:pPr>
      <w:r w:rsidRPr="007C089A">
        <w:rPr>
          <w:rFonts w:ascii="Times New Roman" w:eastAsia="Calibri" w:hAnsi="Times New Roman" w:cs="Times New Roman"/>
          <w:b/>
          <w:bCs/>
        </w:rPr>
        <w:t xml:space="preserve">                   </w:t>
      </w:r>
      <w:r w:rsidR="007C089A" w:rsidRPr="007C089A">
        <w:rPr>
          <w:rFonts w:ascii="Times New Roman" w:eastAsia="Calibri" w:hAnsi="Times New Roman" w:cs="Times New Roman"/>
          <w:b/>
          <w:bCs/>
        </w:rPr>
        <w:t xml:space="preserve">      </w:t>
      </w:r>
      <w:r w:rsidRPr="007C089A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Facility</w:t>
      </w:r>
      <w:r w:rsidRPr="007C089A">
        <w:rPr>
          <w:rFonts w:ascii="Times New Roman" w:eastAsia="Calibri" w:hAnsi="Times New Roman" w:cs="Times New Roman"/>
          <w:b/>
          <w:bCs/>
        </w:rPr>
        <w:t xml:space="preserve"> </w:t>
      </w:r>
      <w:r w:rsidRPr="007C089A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Name </w:t>
      </w:r>
      <w:r w:rsidRPr="007C089A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</w:t>
      </w:r>
    </w:p>
    <w:p w14:paraId="2DCB594B" w14:textId="6D30F673" w:rsidR="00086F13" w:rsidRPr="00086F13" w:rsidRDefault="00086F13" w:rsidP="00086F13">
      <w:pPr>
        <w:rPr>
          <w:rFonts w:ascii="Times New Roman" w:eastAsia="Calibri" w:hAnsi="Times New Roman" w:cs="Times New Roman"/>
        </w:rPr>
      </w:pPr>
      <w:r w:rsidRPr="00086F13">
        <w:rPr>
          <w:rFonts w:ascii="Times New Roman" w:eastAsia="Calibri" w:hAnsi="Times New Roman" w:cs="Times New Roman"/>
        </w:rPr>
        <w:t xml:space="preserve"> Facility Address:  ______________________________________________________________________</w:t>
      </w:r>
    </w:p>
    <w:p w14:paraId="1869D5B5" w14:textId="77777777" w:rsidR="00FE71C1" w:rsidRDefault="00FE71C1" w:rsidP="00086F13">
      <w:pPr>
        <w:rPr>
          <w:rFonts w:ascii="Times New Roman" w:eastAsia="Calibri" w:hAnsi="Times New Roman" w:cs="Times New Roman"/>
          <w:sz w:val="16"/>
          <w:szCs w:val="16"/>
        </w:rPr>
      </w:pPr>
    </w:p>
    <w:p w14:paraId="7DFAEED0" w14:textId="5BCC5EAA" w:rsidR="00086F13" w:rsidRPr="00086F13" w:rsidRDefault="00086F13" w:rsidP="00086F13">
      <w:pPr>
        <w:rPr>
          <w:rFonts w:ascii="Times New Roman" w:eastAsia="Calibri" w:hAnsi="Times New Roman" w:cs="Times New Roman"/>
        </w:rPr>
      </w:pPr>
      <w:r w:rsidRPr="00086F13">
        <w:rPr>
          <w:rFonts w:ascii="Times New Roman" w:eastAsia="Calibri" w:hAnsi="Times New Roman" w:cs="Times New Roman"/>
        </w:rPr>
        <w:t xml:space="preserve"> Phone Number</w:t>
      </w:r>
      <w:proofErr w:type="gramStart"/>
      <w:r w:rsidRPr="00086F13">
        <w:rPr>
          <w:rFonts w:ascii="Times New Roman" w:eastAsia="Calibri" w:hAnsi="Times New Roman" w:cs="Times New Roman"/>
        </w:rPr>
        <w:t>:  _</w:t>
      </w:r>
      <w:proofErr w:type="gramEnd"/>
      <w:r w:rsidRPr="00086F13">
        <w:rPr>
          <w:rFonts w:ascii="Times New Roman" w:eastAsia="Calibri" w:hAnsi="Times New Roman" w:cs="Times New Roman"/>
        </w:rPr>
        <w:t>____________________</w:t>
      </w:r>
      <w:r w:rsidR="00FE71C1">
        <w:rPr>
          <w:rFonts w:ascii="Times New Roman" w:eastAsia="Calibri" w:hAnsi="Times New Roman" w:cs="Times New Roman"/>
        </w:rPr>
        <w:t>__________</w:t>
      </w:r>
      <w:r w:rsidRPr="00086F13">
        <w:rPr>
          <w:rFonts w:ascii="Times New Roman" w:eastAsia="Calibri" w:hAnsi="Times New Roman" w:cs="Times New Roman"/>
        </w:rPr>
        <w:t xml:space="preserve">       Fax Number:  _____________________</w:t>
      </w:r>
      <w:r w:rsidR="00FE71C1">
        <w:rPr>
          <w:rFonts w:ascii="Times New Roman" w:eastAsia="Calibri" w:hAnsi="Times New Roman" w:cs="Times New Roman"/>
        </w:rPr>
        <w:t>____</w:t>
      </w:r>
    </w:p>
    <w:p w14:paraId="1EA8A729" w14:textId="77777777" w:rsidR="00086F13" w:rsidRPr="00086F13" w:rsidRDefault="00086F13" w:rsidP="00086F13">
      <w:pPr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leGrid1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086F13" w:rsidRPr="00086F13" w14:paraId="238B066E" w14:textId="77777777" w:rsidTr="00364D46">
        <w:tc>
          <w:tcPr>
            <w:tcW w:w="10975" w:type="dxa"/>
          </w:tcPr>
          <w:p w14:paraId="4721A4A3" w14:textId="77777777" w:rsidR="00086F13" w:rsidRPr="00086F13" w:rsidRDefault="00086F13" w:rsidP="00086F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B5EBC3" w14:textId="4302C72C" w:rsidR="00086F13" w:rsidRPr="00086F13" w:rsidRDefault="00086F13" w:rsidP="00086F13">
            <w:pPr>
              <w:rPr>
                <w:rFonts w:ascii="Times New Roman" w:eastAsia="Calibri" w:hAnsi="Times New Roman" w:cs="Times New Roman"/>
              </w:rPr>
            </w:pPr>
            <w:r w:rsidRPr="00086F13">
              <w:rPr>
                <w:rFonts w:ascii="Times New Roman" w:eastAsia="Calibri" w:hAnsi="Times New Roman" w:cs="Times New Roman"/>
                <w:b/>
                <w:u w:val="single"/>
              </w:rPr>
              <w:t>PATIENT’S NAME</w:t>
            </w:r>
            <w:r w:rsidRPr="00086F13">
              <w:rPr>
                <w:rFonts w:ascii="Times New Roman" w:eastAsia="Calibri" w:hAnsi="Times New Roman" w:cs="Times New Roman"/>
              </w:rPr>
              <w:t xml:space="preserve"> (print):  _________________________________</w:t>
            </w:r>
            <w:r w:rsidR="00FE71C1">
              <w:rPr>
                <w:rFonts w:ascii="Times New Roman" w:eastAsia="Calibri" w:hAnsi="Times New Roman" w:cs="Times New Roman"/>
              </w:rPr>
              <w:t>_____</w:t>
            </w:r>
            <w:r w:rsidRPr="00086F13">
              <w:rPr>
                <w:rFonts w:ascii="Times New Roman" w:eastAsia="Calibri" w:hAnsi="Times New Roman" w:cs="Times New Roman"/>
              </w:rPr>
              <w:t>___</w:t>
            </w:r>
            <w:r w:rsidR="00FE71C1">
              <w:rPr>
                <w:rFonts w:ascii="Times New Roman" w:eastAsia="Calibri" w:hAnsi="Times New Roman" w:cs="Times New Roman"/>
              </w:rPr>
              <w:t xml:space="preserve"> </w:t>
            </w:r>
            <w:r w:rsidRPr="00086F13">
              <w:rPr>
                <w:rFonts w:ascii="Times New Roman" w:eastAsia="Calibri" w:hAnsi="Times New Roman" w:cs="Times New Roman"/>
              </w:rPr>
              <w:t xml:space="preserve">Date of Birth:  </w:t>
            </w:r>
            <w:r w:rsidR="00FE71C1">
              <w:rPr>
                <w:rFonts w:ascii="Times New Roman" w:eastAsia="Calibri" w:hAnsi="Times New Roman" w:cs="Times New Roman"/>
              </w:rPr>
              <w:t>____</w:t>
            </w:r>
            <w:r w:rsidRPr="00086F13">
              <w:rPr>
                <w:rFonts w:ascii="Times New Roman" w:eastAsia="Calibri" w:hAnsi="Times New Roman" w:cs="Times New Roman"/>
              </w:rPr>
              <w:t>_____________</w:t>
            </w:r>
          </w:p>
          <w:p w14:paraId="0E227CEC" w14:textId="77777777" w:rsidR="00086F13" w:rsidRPr="00086F13" w:rsidRDefault="00086F13" w:rsidP="00086F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1F1E8F" w14:textId="065EEF1D" w:rsidR="00086F13" w:rsidRPr="00086F13" w:rsidRDefault="00FE71C1" w:rsidP="00086F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Address</w:t>
            </w:r>
            <w:r w:rsidR="00086F13" w:rsidRPr="00086F13">
              <w:rPr>
                <w:rFonts w:ascii="Times New Roman" w:eastAsia="Calibri" w:hAnsi="Times New Roman" w:cs="Times New Roman"/>
              </w:rPr>
              <w:t>:  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</w:rPr>
              <w:t>_</w:t>
            </w:r>
            <w:r w:rsidR="00086F13" w:rsidRPr="00086F13">
              <w:rPr>
                <w:rFonts w:ascii="Times New Roman" w:eastAsia="Calibri" w:hAnsi="Times New Roman" w:cs="Times New Roman"/>
              </w:rPr>
              <w:t>________</w:t>
            </w:r>
          </w:p>
          <w:p w14:paraId="30E42FF6" w14:textId="77777777" w:rsidR="00086F13" w:rsidRPr="00086F13" w:rsidRDefault="00086F13" w:rsidP="00086F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10CC4E" w14:textId="001C14D1" w:rsidR="00086F13" w:rsidRPr="00086F13" w:rsidRDefault="00086F13" w:rsidP="00086F13">
            <w:pPr>
              <w:rPr>
                <w:rFonts w:ascii="Times New Roman" w:eastAsia="Calibri" w:hAnsi="Times New Roman" w:cs="Times New Roman"/>
              </w:rPr>
            </w:pPr>
            <w:r w:rsidRPr="00086F13">
              <w:rPr>
                <w:rFonts w:ascii="Times New Roman" w:eastAsia="Calibri" w:hAnsi="Times New Roman" w:cs="Times New Roman"/>
              </w:rPr>
              <w:t xml:space="preserve"> City, State. Zip </w:t>
            </w:r>
            <w:r w:rsidR="00C32905" w:rsidRPr="00086F13">
              <w:rPr>
                <w:rFonts w:ascii="Times New Roman" w:eastAsia="Calibri" w:hAnsi="Times New Roman" w:cs="Times New Roman"/>
              </w:rPr>
              <w:t>Code _</w:t>
            </w:r>
            <w:r w:rsidRPr="00086F13">
              <w:rPr>
                <w:rFonts w:ascii="Times New Roman" w:eastAsia="Calibri" w:hAnsi="Times New Roman" w:cs="Times New Roman"/>
              </w:rPr>
              <w:t>________________________________</w:t>
            </w:r>
            <w:r w:rsidR="00FE71C1">
              <w:rPr>
                <w:rFonts w:ascii="Times New Roman" w:eastAsia="Calibri" w:hAnsi="Times New Roman" w:cs="Times New Roman"/>
              </w:rPr>
              <w:t>___________</w:t>
            </w:r>
            <w:r w:rsidRPr="00086F13">
              <w:rPr>
                <w:rFonts w:ascii="Times New Roman" w:eastAsia="Calibri" w:hAnsi="Times New Roman" w:cs="Times New Roman"/>
              </w:rPr>
              <w:t>__</w:t>
            </w:r>
            <w:proofErr w:type="gramStart"/>
            <w:r w:rsidRPr="00086F13">
              <w:rPr>
                <w:rFonts w:ascii="Times New Roman" w:eastAsia="Calibri" w:hAnsi="Times New Roman" w:cs="Times New Roman"/>
              </w:rPr>
              <w:t>_</w:t>
            </w:r>
            <w:r w:rsidR="00FE71C1">
              <w:rPr>
                <w:rFonts w:ascii="Times New Roman" w:eastAsia="Calibri" w:hAnsi="Times New Roman" w:cs="Times New Roman"/>
              </w:rPr>
              <w:t xml:space="preserve">  </w:t>
            </w:r>
            <w:r w:rsidRPr="00086F13">
              <w:rPr>
                <w:rFonts w:ascii="Times New Roman" w:eastAsia="Calibri" w:hAnsi="Times New Roman" w:cs="Times New Roman"/>
              </w:rPr>
              <w:t>Phone</w:t>
            </w:r>
            <w:proofErr w:type="gramEnd"/>
            <w:r w:rsidRPr="00086F13">
              <w:rPr>
                <w:rFonts w:ascii="Times New Roman" w:eastAsia="Calibri" w:hAnsi="Times New Roman" w:cs="Times New Roman"/>
              </w:rPr>
              <w:t>#:  ______________________</w:t>
            </w:r>
          </w:p>
          <w:p w14:paraId="487AA14E" w14:textId="77777777" w:rsidR="00086F13" w:rsidRPr="00086F13" w:rsidRDefault="00086F13" w:rsidP="00086F1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7825C51" w14:textId="77777777" w:rsidR="00086F13" w:rsidRPr="00086F13" w:rsidRDefault="00086F13" w:rsidP="00086F13">
      <w:pPr>
        <w:rPr>
          <w:rFonts w:ascii="Times New Roman" w:eastAsia="Calibri" w:hAnsi="Times New Roman" w:cs="Times New Roman"/>
          <w:sz w:val="16"/>
          <w:szCs w:val="16"/>
        </w:rPr>
      </w:pPr>
    </w:p>
    <w:p w14:paraId="4F1C454C" w14:textId="77777777" w:rsidR="00086F13" w:rsidRPr="00086F13" w:rsidRDefault="00086F13" w:rsidP="00086F13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86F13">
        <w:rPr>
          <w:rFonts w:ascii="Times New Roman" w:eastAsia="Calibri" w:hAnsi="Times New Roman" w:cs="Times New Roman"/>
          <w:b/>
          <w:sz w:val="32"/>
          <w:szCs w:val="32"/>
          <w:u w:val="single"/>
        </w:rPr>
        <w:t>RELEASE TO:</w:t>
      </w:r>
    </w:p>
    <w:p w14:paraId="0A9B6574" w14:textId="3167AC4F" w:rsidR="00086F13" w:rsidRPr="00086F13" w:rsidRDefault="00086F13" w:rsidP="00086F13">
      <w:pPr>
        <w:rPr>
          <w:rFonts w:ascii="Times New Roman" w:eastAsia="Calibri" w:hAnsi="Times New Roman" w:cs="Times New Roman"/>
          <w:sz w:val="32"/>
          <w:szCs w:val="32"/>
        </w:rPr>
      </w:pPr>
      <w:r w:rsidRPr="00086F13">
        <w:rPr>
          <w:rFonts w:ascii="Times New Roman" w:eastAsia="Calibri" w:hAnsi="Times New Roman" w:cs="Times New Roman"/>
        </w:rPr>
        <w:t>Facility/Provider</w:t>
      </w:r>
      <w:r w:rsidR="00847BE8">
        <w:rPr>
          <w:rFonts w:ascii="Times New Roman" w:eastAsia="Calibri" w:hAnsi="Times New Roman" w:cs="Times New Roman"/>
        </w:rPr>
        <w:t>/Organization</w:t>
      </w:r>
      <w:r w:rsidRPr="00086F13">
        <w:rPr>
          <w:rFonts w:ascii="Times New Roman" w:eastAsia="Calibri" w:hAnsi="Times New Roman" w:cs="Times New Roman"/>
        </w:rPr>
        <w:t xml:space="preserve"> Name:</w:t>
      </w:r>
      <w:r w:rsidRPr="00086F13">
        <w:rPr>
          <w:rFonts w:ascii="Times New Roman" w:eastAsia="Calibri" w:hAnsi="Times New Roman" w:cs="Times New Roman"/>
          <w:sz w:val="32"/>
          <w:szCs w:val="32"/>
        </w:rPr>
        <w:t xml:space="preserve">  ___________________________________________</w:t>
      </w:r>
    </w:p>
    <w:p w14:paraId="068FDBC0" w14:textId="77777777" w:rsidR="00086F13" w:rsidRPr="00086F13" w:rsidRDefault="00086F13" w:rsidP="00086F13">
      <w:pPr>
        <w:rPr>
          <w:rFonts w:ascii="Times New Roman" w:eastAsia="Calibri" w:hAnsi="Times New Roman" w:cs="Times New Roman"/>
          <w:sz w:val="16"/>
          <w:szCs w:val="16"/>
        </w:rPr>
      </w:pPr>
    </w:p>
    <w:p w14:paraId="57EE0899" w14:textId="405604A3" w:rsidR="00086F13" w:rsidRPr="00086F13" w:rsidRDefault="00086F13" w:rsidP="00086F13">
      <w:pPr>
        <w:rPr>
          <w:rFonts w:ascii="Times New Roman" w:eastAsia="Calibri" w:hAnsi="Times New Roman" w:cs="Times New Roman"/>
        </w:rPr>
      </w:pPr>
      <w:r w:rsidRPr="00086F13">
        <w:rPr>
          <w:rFonts w:ascii="Times New Roman" w:eastAsia="Calibri" w:hAnsi="Times New Roman" w:cs="Times New Roman"/>
        </w:rPr>
        <w:t>Address:     ________________________________</w:t>
      </w:r>
      <w:r w:rsidR="00DD1EC0">
        <w:rPr>
          <w:rFonts w:ascii="Times New Roman" w:eastAsia="Calibri" w:hAnsi="Times New Roman" w:cs="Times New Roman"/>
        </w:rPr>
        <w:t>________________________________________________</w:t>
      </w:r>
    </w:p>
    <w:p w14:paraId="61CCCA18" w14:textId="77777777" w:rsidR="00086F13" w:rsidRPr="00086F13" w:rsidRDefault="00086F13" w:rsidP="00086F13">
      <w:pPr>
        <w:rPr>
          <w:rFonts w:ascii="Times New Roman" w:eastAsia="Calibri" w:hAnsi="Times New Roman" w:cs="Times New Roman"/>
          <w:sz w:val="16"/>
          <w:szCs w:val="16"/>
        </w:rPr>
      </w:pPr>
    </w:p>
    <w:p w14:paraId="0871E5DF" w14:textId="2AA7FBDD" w:rsidR="00086F13" w:rsidRPr="00086F13" w:rsidRDefault="00086F13" w:rsidP="00086F13">
      <w:pPr>
        <w:rPr>
          <w:rFonts w:ascii="Times New Roman" w:eastAsia="Calibri" w:hAnsi="Times New Roman" w:cs="Times New Roman"/>
        </w:rPr>
      </w:pPr>
      <w:r w:rsidRPr="00086F13">
        <w:rPr>
          <w:rFonts w:ascii="Times New Roman" w:eastAsia="Calibri" w:hAnsi="Times New Roman" w:cs="Times New Roman"/>
        </w:rPr>
        <w:t>Phone Number:  _________________________________     Fax:  ________________________________</w:t>
      </w:r>
      <w:r w:rsidR="00847BE8">
        <w:rPr>
          <w:rFonts w:ascii="Times New Roman" w:eastAsia="Calibri" w:hAnsi="Times New Roman" w:cs="Times New Roman"/>
        </w:rPr>
        <w:t>____</w:t>
      </w:r>
    </w:p>
    <w:p w14:paraId="43D55F5C" w14:textId="77777777" w:rsidR="00FE71C1" w:rsidRDefault="00FE71C1" w:rsidP="00086F13">
      <w:pPr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</w:p>
    <w:p w14:paraId="148C45C0" w14:textId="4A58983E" w:rsidR="00086F13" w:rsidRPr="00086F13" w:rsidRDefault="00086F13" w:rsidP="00086F13">
      <w:pPr>
        <w:rPr>
          <w:rFonts w:ascii="Times New Roman" w:eastAsia="Calibri" w:hAnsi="Times New Roman" w:cs="Times New Roman"/>
          <w:b/>
          <w:u w:val="single"/>
        </w:rPr>
      </w:pPr>
      <w:r w:rsidRPr="00086F13">
        <w:rPr>
          <w:rFonts w:ascii="Times New Roman" w:eastAsia="Calibri" w:hAnsi="Times New Roman" w:cs="Times New Roman"/>
          <w:b/>
          <w:sz w:val="22"/>
          <w:szCs w:val="22"/>
          <w:u w:val="single"/>
        </w:rPr>
        <w:t>TYPE OF INFORMATION TO DISCLOSE:</w:t>
      </w:r>
      <w:r w:rsidRPr="00086F13">
        <w:rPr>
          <w:rFonts w:ascii="Times New Roman" w:eastAsia="Calibri" w:hAnsi="Times New Roman" w:cs="Times New Roman"/>
          <w:sz w:val="22"/>
          <w:szCs w:val="22"/>
        </w:rPr>
        <w:t xml:space="preserve">                        </w:t>
      </w:r>
      <w:r w:rsidRPr="00086F13">
        <w:rPr>
          <w:rFonts w:ascii="Times New Roman" w:eastAsia="Calibri" w:hAnsi="Times New Roman" w:cs="Times New Roman"/>
          <w:b/>
          <w:sz w:val="22"/>
          <w:szCs w:val="22"/>
          <w:u w:val="single"/>
        </w:rPr>
        <w:t xml:space="preserve"> PURPOSE OF DISCLOSURE</w:t>
      </w:r>
      <w:r w:rsidRPr="00086F13">
        <w:rPr>
          <w:rFonts w:ascii="Times New Roman" w:eastAsia="Calibri" w:hAnsi="Times New Roman" w:cs="Times New Roman"/>
          <w:b/>
          <w:u w:val="single"/>
        </w:rPr>
        <w:t>:</w:t>
      </w:r>
    </w:p>
    <w:tbl>
      <w:tblPr>
        <w:tblStyle w:val="TableGrid1"/>
        <w:tblW w:w="10975" w:type="dxa"/>
        <w:tblLook w:val="04A0" w:firstRow="1" w:lastRow="0" w:firstColumn="1" w:lastColumn="0" w:noHBand="0" w:noVBand="1"/>
      </w:tblPr>
      <w:tblGrid>
        <w:gridCol w:w="5395"/>
        <w:gridCol w:w="5580"/>
      </w:tblGrid>
      <w:tr w:rsidR="00086F13" w:rsidRPr="00EE44B3" w14:paraId="1E3558A6" w14:textId="77777777" w:rsidTr="67595FBC">
        <w:tc>
          <w:tcPr>
            <w:tcW w:w="5395" w:type="dxa"/>
          </w:tcPr>
          <w:p w14:paraId="645C90E4" w14:textId="77777777" w:rsidR="00086F13" w:rsidRPr="00086F13" w:rsidRDefault="00086F13" w:rsidP="00086F13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</w:pPr>
          </w:p>
          <w:p w14:paraId="4E2F793B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Date of Service:  _______________________</w:t>
            </w:r>
          </w:p>
          <w:p w14:paraId="0E4AB6AF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4F20C7" w14:textId="09C70770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[ </w:t>
            </w:r>
            <w:proofErr w:type="gramStart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ALL medical records          </w:t>
            </w:r>
            <w:proofErr w:type="gramStart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[</w:t>
            </w:r>
            <w:proofErr w:type="gramEnd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Imaging reports</w:t>
            </w:r>
          </w:p>
          <w:p w14:paraId="6DA95DE3" w14:textId="0134E1D0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[ </w:t>
            </w:r>
            <w:proofErr w:type="gramStart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Consultation reports            </w:t>
            </w:r>
            <w:proofErr w:type="gramStart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[</w:t>
            </w:r>
            <w:proofErr w:type="gramEnd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67595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Laboratory results</w:t>
            </w:r>
          </w:p>
          <w:p w14:paraId="1583C760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[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Other:  ______________________________________</w:t>
            </w:r>
          </w:p>
          <w:p w14:paraId="7B8475BA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A56831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_____ (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Initial)  I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agree to the release of the following</w:t>
            </w:r>
          </w:p>
          <w:p w14:paraId="1B9AF0F3" w14:textId="5A1AAF4C" w:rsidR="000F244F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information if it is in my records: </w:t>
            </w:r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[ </w:t>
            </w:r>
            <w:proofErr w:type="gramStart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>Acquired Immune Deficiency Syndrome (AIDS) or</w:t>
            </w:r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[ </w:t>
            </w:r>
            <w:proofErr w:type="gramStart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Alcohol and/or drug abuse treatment or </w:t>
            </w:r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[ </w:t>
            </w:r>
            <w:proofErr w:type="gramStart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2E6832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>ehavioral or mental health services</w:t>
            </w:r>
            <w:r w:rsidR="00A11712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E6832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E6832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 </w:t>
            </w:r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[</w:t>
            </w:r>
            <w:proofErr w:type="gramEnd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="000F244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="00A11712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genetic information</w:t>
            </w:r>
            <w:r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DC1B5B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[ </w:t>
            </w:r>
            <w:r w:rsidR="00185FB4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]</w:t>
            </w:r>
            <w:proofErr w:type="gramEnd"/>
            <w:r w:rsidR="00185FB4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Reproductive Health information</w:t>
            </w:r>
            <w:r w:rsidR="00EC7474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9710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(requires </w:t>
            </w:r>
            <w:proofErr w:type="gramStart"/>
            <w:r w:rsidR="00D9710F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affidavit) </w:t>
            </w:r>
            <w:r w:rsidR="00185FB4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572C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>Please</w:t>
            </w:r>
            <w:proofErr w:type="gramEnd"/>
            <w:r w:rsidR="00B5572C"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mark box. </w:t>
            </w:r>
            <w:r w:rsidRPr="0986F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If I do not agree, this information will not be disclosed.</w:t>
            </w:r>
          </w:p>
        </w:tc>
        <w:tc>
          <w:tcPr>
            <w:tcW w:w="5580" w:type="dxa"/>
          </w:tcPr>
          <w:p w14:paraId="221A6941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</w:pPr>
          </w:p>
          <w:p w14:paraId="6A44A752" w14:textId="541BDE18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Patient Request                         </w:t>
            </w:r>
            <w:proofErr w:type="gramStart"/>
            <w:r w:rsidR="00FE71C1"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[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Transfer of care</w:t>
            </w:r>
          </w:p>
          <w:p w14:paraId="66D3E448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E982C8" w14:textId="3424394E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Referral for treatment              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E71C1"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[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Required by law</w:t>
            </w:r>
          </w:p>
          <w:p w14:paraId="3E4B30B0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979758" w14:textId="47129864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2A3C3A"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Legal request </w:t>
            </w: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 w:rsidR="00FE71C1"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[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Research</w:t>
            </w:r>
          </w:p>
          <w:p w14:paraId="0395E8C8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100405" w14:textId="617E1660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Worker’s Comp                        </w:t>
            </w:r>
            <w:proofErr w:type="gramStart"/>
            <w:r w:rsidR="00FE71C1"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[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Organ donor</w:t>
            </w:r>
          </w:p>
          <w:p w14:paraId="6676F29B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460663" w14:textId="7C3C137F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Abuse/Neglect reporting         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[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Subpoena/ Court order</w:t>
            </w:r>
          </w:p>
          <w:p w14:paraId="256FFB41" w14:textId="77777777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44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</w:p>
          <w:p w14:paraId="5406A6AF" w14:textId="75B40921" w:rsidR="00086F13" w:rsidRPr="00EE44B3" w:rsidRDefault="00086F13" w:rsidP="00086F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[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Funeral home/Medical </w:t>
            </w:r>
            <w:proofErr w:type="gramStart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>Examine</w:t>
            </w:r>
            <w:r w:rsidR="00185FB4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[  ]</w:t>
            </w:r>
            <w:proofErr w:type="gramEnd"/>
            <w:r w:rsidRPr="00EE44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Organ Donor</w:t>
            </w:r>
          </w:p>
        </w:tc>
      </w:tr>
    </w:tbl>
    <w:p w14:paraId="7F96A04F" w14:textId="77777777" w:rsidR="00086F13" w:rsidRPr="00EE44B3" w:rsidRDefault="00086F13" w:rsidP="00086F13">
      <w:pPr>
        <w:rPr>
          <w:rFonts w:ascii="Times New Roman" w:eastAsia="Calibri" w:hAnsi="Times New Roman" w:cs="Times New Roman"/>
          <w:sz w:val="16"/>
          <w:szCs w:val="16"/>
        </w:rPr>
      </w:pPr>
    </w:p>
    <w:p w14:paraId="61D04AF2" w14:textId="02F04948" w:rsidR="00086F13" w:rsidRPr="00EE44B3" w:rsidRDefault="00086F13" w:rsidP="00086F13">
      <w:pPr>
        <w:rPr>
          <w:rFonts w:ascii="Times New Roman" w:eastAsia="Calibri" w:hAnsi="Times New Roman" w:cs="Times New Roman"/>
          <w:sz w:val="16"/>
          <w:szCs w:val="16"/>
        </w:rPr>
      </w:pPr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This request will expire on (date) ______________.  If date is not specified it will expire </w:t>
      </w:r>
      <w:r w:rsidRPr="00EE44B3">
        <w:rPr>
          <w:rFonts w:ascii="Times New Roman" w:eastAsia="Calibri" w:hAnsi="Times New Roman" w:cs="Times New Roman"/>
          <w:b/>
          <w:sz w:val="18"/>
          <w:szCs w:val="18"/>
          <w:u w:val="single"/>
        </w:rPr>
        <w:t>one year</w:t>
      </w:r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 from date of signature below.  I understand that I have the right to revoke this authorization by </w:t>
      </w:r>
      <w:proofErr w:type="gramStart"/>
      <w:r w:rsidRPr="00EE44B3">
        <w:rPr>
          <w:rFonts w:ascii="Times New Roman" w:eastAsia="Calibri" w:hAnsi="Times New Roman" w:cs="Times New Roman"/>
          <w:sz w:val="18"/>
          <w:szCs w:val="18"/>
        </w:rPr>
        <w:t>notifying in writing</w:t>
      </w:r>
      <w:proofErr w:type="gramEnd"/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 Wahiawa Health.  This does not apply to any information already released in reliance on this authorization.</w:t>
      </w:r>
    </w:p>
    <w:p w14:paraId="11A06816" w14:textId="474A2813" w:rsidR="00086F13" w:rsidRPr="00EE44B3" w:rsidRDefault="00086F13" w:rsidP="00086F1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16"/>
          <w:szCs w:val="16"/>
        </w:rPr>
      </w:pPr>
      <w:r w:rsidRPr="00EE44B3">
        <w:rPr>
          <w:rFonts w:ascii="Times New Roman" w:eastAsia="Calibri" w:hAnsi="Times New Roman" w:cs="Times New Roman"/>
          <w:sz w:val="18"/>
          <w:szCs w:val="18"/>
        </w:rPr>
        <w:t>I understand that if I refuse to sign this authorization, I may not be eligible for or receive research related treatment that I have requested for the purpose of disclosure to others.</w:t>
      </w:r>
    </w:p>
    <w:p w14:paraId="2E36D919" w14:textId="3B5EAA24" w:rsidR="00086F13" w:rsidRPr="00EE44B3" w:rsidRDefault="00086F13" w:rsidP="00086F1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16"/>
          <w:szCs w:val="16"/>
        </w:rPr>
      </w:pPr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I understand that information used or disclosed under this authorization </w:t>
      </w:r>
      <w:proofErr w:type="gramStart"/>
      <w:r w:rsidRPr="00EE44B3">
        <w:rPr>
          <w:rFonts w:ascii="Times New Roman" w:eastAsia="Calibri" w:hAnsi="Times New Roman" w:cs="Times New Roman"/>
          <w:sz w:val="18"/>
          <w:szCs w:val="18"/>
        </w:rPr>
        <w:t>maybe</w:t>
      </w:r>
      <w:proofErr w:type="gramEnd"/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 disclosed by the recipient and may no longer be protected by federal and state law.</w:t>
      </w:r>
    </w:p>
    <w:p w14:paraId="093371BF" w14:textId="77777777" w:rsidR="00086F13" w:rsidRPr="00EE44B3" w:rsidRDefault="00086F13" w:rsidP="00C228B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18"/>
          <w:szCs w:val="18"/>
        </w:rPr>
      </w:pPr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I hereby release all liability from Wahiawa Health, whatsoever pertaining to the release of the protected health information contained in the records </w:t>
      </w:r>
      <w:proofErr w:type="gramStart"/>
      <w:r w:rsidRPr="00EE44B3">
        <w:rPr>
          <w:rFonts w:ascii="Times New Roman" w:eastAsia="Calibri" w:hAnsi="Times New Roman" w:cs="Times New Roman"/>
          <w:sz w:val="18"/>
          <w:szCs w:val="18"/>
        </w:rPr>
        <w:t>release</w:t>
      </w:r>
      <w:proofErr w:type="gramEnd"/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 to and by Wahiawa Health.</w:t>
      </w:r>
    </w:p>
    <w:p w14:paraId="159F61D0" w14:textId="5738039B" w:rsidR="00086F13" w:rsidRPr="00EE44B3" w:rsidRDefault="00C228B7" w:rsidP="00086F13">
      <w:pPr>
        <w:rPr>
          <w:rFonts w:ascii="Times New Roman" w:eastAsia="Calibri" w:hAnsi="Times New Roman" w:cs="Times New Roman"/>
          <w:sz w:val="20"/>
          <w:szCs w:val="20"/>
        </w:rPr>
      </w:pPr>
      <w:r w:rsidRPr="00EE44B3">
        <w:rPr>
          <w:rFonts w:ascii="Times New Roman" w:eastAsia="Calibri" w:hAnsi="Times New Roman" w:cs="Times New Roman"/>
          <w:sz w:val="20"/>
          <w:szCs w:val="20"/>
        </w:rPr>
        <w:br/>
      </w:r>
    </w:p>
    <w:p w14:paraId="1E782F99" w14:textId="77777777" w:rsidR="00086F13" w:rsidRPr="00086F13" w:rsidRDefault="00086F13" w:rsidP="00086F13">
      <w:pPr>
        <w:rPr>
          <w:rFonts w:ascii="Times New Roman" w:eastAsia="Calibri" w:hAnsi="Times New Roman" w:cs="Times New Roman"/>
          <w:sz w:val="18"/>
          <w:szCs w:val="18"/>
        </w:rPr>
      </w:pPr>
      <w:r w:rsidRPr="00EE44B3">
        <w:rPr>
          <w:rFonts w:ascii="Times New Roman" w:eastAsia="Calibri" w:hAnsi="Times New Roman" w:cs="Times New Roman"/>
          <w:b/>
          <w:sz w:val="20"/>
          <w:szCs w:val="20"/>
        </w:rPr>
        <w:t>Requested by</w:t>
      </w:r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 (print name):  ____________________________________________</w:t>
      </w:r>
      <w:r w:rsidRPr="00EE44B3">
        <w:rPr>
          <w:rFonts w:ascii="Times New Roman" w:eastAsia="Calibri" w:hAnsi="Times New Roman" w:cs="Times New Roman"/>
          <w:b/>
          <w:sz w:val="20"/>
          <w:szCs w:val="20"/>
        </w:rPr>
        <w:t>Signature</w:t>
      </w:r>
      <w:proofErr w:type="gramStart"/>
      <w:r w:rsidRPr="00EE44B3">
        <w:rPr>
          <w:rFonts w:ascii="Times New Roman" w:eastAsia="Calibri" w:hAnsi="Times New Roman" w:cs="Times New Roman"/>
          <w:sz w:val="20"/>
          <w:szCs w:val="20"/>
        </w:rPr>
        <w:t>:</w:t>
      </w:r>
      <w:r w:rsidRPr="00EE44B3">
        <w:rPr>
          <w:rFonts w:ascii="Times New Roman" w:eastAsia="Calibri" w:hAnsi="Times New Roman" w:cs="Times New Roman"/>
          <w:sz w:val="18"/>
          <w:szCs w:val="18"/>
        </w:rPr>
        <w:t xml:space="preserve">  _</w:t>
      </w:r>
      <w:proofErr w:type="gramEnd"/>
      <w:r w:rsidRPr="00EE44B3">
        <w:rPr>
          <w:rFonts w:ascii="Times New Roman" w:eastAsia="Calibri" w:hAnsi="Times New Roman" w:cs="Times New Roman"/>
          <w:sz w:val="18"/>
          <w:szCs w:val="18"/>
        </w:rPr>
        <w:t>_______________________________________</w:t>
      </w:r>
    </w:p>
    <w:p w14:paraId="03C6BB8E" w14:textId="77777777" w:rsidR="00086F13" w:rsidRPr="00086F13" w:rsidRDefault="00086F13" w:rsidP="00086F13">
      <w:pPr>
        <w:rPr>
          <w:rFonts w:ascii="Times New Roman" w:eastAsia="Calibri" w:hAnsi="Times New Roman" w:cs="Times New Roman"/>
          <w:sz w:val="18"/>
          <w:szCs w:val="18"/>
        </w:rPr>
      </w:pPr>
    </w:p>
    <w:p w14:paraId="68FAEA88" w14:textId="15854635" w:rsidR="000D2453" w:rsidRDefault="00086F13" w:rsidP="00086F13">
      <w:r w:rsidRPr="00086F13">
        <w:rPr>
          <w:rFonts w:ascii="Times New Roman" w:eastAsia="Calibri" w:hAnsi="Times New Roman" w:cs="Times New Roman"/>
          <w:b/>
          <w:sz w:val="18"/>
          <w:szCs w:val="18"/>
        </w:rPr>
        <w:t>Relationship:</w:t>
      </w:r>
      <w:r w:rsidRPr="00086F13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86F13">
        <w:rPr>
          <w:rFonts w:ascii="Times New Roman" w:eastAsia="Calibri" w:hAnsi="Times New Roman" w:cs="Times New Roman"/>
          <w:sz w:val="18"/>
          <w:szCs w:val="18"/>
        </w:rPr>
        <w:t xml:space="preserve"> _____</w:t>
      </w:r>
      <w:r w:rsidR="00FE71C1">
        <w:rPr>
          <w:rFonts w:ascii="Times New Roman" w:eastAsia="Calibri" w:hAnsi="Times New Roman" w:cs="Times New Roman"/>
          <w:sz w:val="18"/>
          <w:szCs w:val="18"/>
        </w:rPr>
        <w:t>_________________________________________________</w:t>
      </w:r>
      <w:r w:rsidRPr="00086F13">
        <w:rPr>
          <w:rFonts w:ascii="Times New Roman" w:eastAsia="Calibri" w:hAnsi="Times New Roman" w:cs="Times New Roman"/>
          <w:sz w:val="18"/>
          <w:szCs w:val="18"/>
        </w:rPr>
        <w:t xml:space="preserve">__ </w:t>
      </w:r>
      <w:r w:rsidRPr="00086F13">
        <w:rPr>
          <w:rFonts w:ascii="Times New Roman" w:eastAsia="Calibri" w:hAnsi="Times New Roman" w:cs="Times New Roman"/>
          <w:b/>
          <w:sz w:val="18"/>
          <w:szCs w:val="18"/>
        </w:rPr>
        <w:t>Date:</w:t>
      </w:r>
      <w:r w:rsidRPr="00086F13"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  <w:proofErr w:type="gramEnd"/>
      <w:r w:rsidRPr="00086F13">
        <w:rPr>
          <w:rFonts w:ascii="Times New Roman" w:eastAsia="Calibri" w:hAnsi="Times New Roman" w:cs="Times New Roman"/>
          <w:sz w:val="18"/>
          <w:szCs w:val="18"/>
        </w:rPr>
        <w:t>_______________________________________</w:t>
      </w:r>
    </w:p>
    <w:sectPr w:rsidR="000D2453" w:rsidSect="00086F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2C66" w14:textId="77777777" w:rsidR="002B7685" w:rsidRDefault="002B7685" w:rsidP="00955E36">
      <w:r>
        <w:separator/>
      </w:r>
    </w:p>
  </w:endnote>
  <w:endnote w:type="continuationSeparator" w:id="0">
    <w:p w14:paraId="4548452C" w14:textId="77777777" w:rsidR="002B7685" w:rsidRDefault="002B7685" w:rsidP="0095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509A" w14:textId="77777777" w:rsidR="007202AF" w:rsidRDefault="00720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FD489C" w14:paraId="1BD904E7" w14:textId="77777777" w:rsidTr="1BFD489C">
      <w:trPr>
        <w:trHeight w:val="300"/>
      </w:trPr>
      <w:tc>
        <w:tcPr>
          <w:tcW w:w="3600" w:type="dxa"/>
        </w:tcPr>
        <w:p w14:paraId="6F650238" w14:textId="440E6A63" w:rsidR="1BFD489C" w:rsidRDefault="1BFD489C" w:rsidP="1BFD489C">
          <w:pPr>
            <w:pStyle w:val="Header"/>
            <w:ind w:left="-115"/>
          </w:pPr>
        </w:p>
      </w:tc>
      <w:tc>
        <w:tcPr>
          <w:tcW w:w="3600" w:type="dxa"/>
        </w:tcPr>
        <w:p w14:paraId="3D1C5EEC" w14:textId="7F807972" w:rsidR="1BFD489C" w:rsidRDefault="1BFD489C" w:rsidP="1BFD489C">
          <w:pPr>
            <w:pStyle w:val="Header"/>
            <w:jc w:val="center"/>
          </w:pPr>
        </w:p>
      </w:tc>
      <w:tc>
        <w:tcPr>
          <w:tcW w:w="3600" w:type="dxa"/>
        </w:tcPr>
        <w:p w14:paraId="34FBF862" w14:textId="3464F15F" w:rsidR="1BFD489C" w:rsidRPr="007410A1" w:rsidRDefault="1BFD489C" w:rsidP="1BFD489C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007410A1">
            <w:rPr>
              <w:sz w:val="16"/>
              <w:szCs w:val="16"/>
            </w:rPr>
            <w:t>Revised 9.11.2024</w:t>
          </w:r>
        </w:p>
      </w:tc>
    </w:tr>
  </w:tbl>
  <w:p w14:paraId="538563AD" w14:textId="3EDF5424" w:rsidR="1BFD489C" w:rsidRDefault="1BFD489C" w:rsidP="1BFD48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7AEC" w14:textId="77777777" w:rsidR="007202AF" w:rsidRDefault="0072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2A32" w14:textId="77777777" w:rsidR="002B7685" w:rsidRDefault="002B7685" w:rsidP="00955E36">
      <w:r>
        <w:separator/>
      </w:r>
    </w:p>
  </w:footnote>
  <w:footnote w:type="continuationSeparator" w:id="0">
    <w:p w14:paraId="306A22F1" w14:textId="77777777" w:rsidR="002B7685" w:rsidRDefault="002B7685" w:rsidP="0095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F412" w14:textId="77777777" w:rsidR="007202AF" w:rsidRDefault="00720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FD489C" w14:paraId="693D2EE9" w14:textId="77777777" w:rsidTr="1BFD489C">
      <w:trPr>
        <w:trHeight w:val="300"/>
      </w:trPr>
      <w:tc>
        <w:tcPr>
          <w:tcW w:w="3600" w:type="dxa"/>
        </w:tcPr>
        <w:p w14:paraId="7ADFA098" w14:textId="656D7268" w:rsidR="1BFD489C" w:rsidRDefault="1BFD489C" w:rsidP="1BFD489C">
          <w:pPr>
            <w:pStyle w:val="Header"/>
            <w:ind w:left="-115"/>
          </w:pPr>
        </w:p>
      </w:tc>
      <w:tc>
        <w:tcPr>
          <w:tcW w:w="3600" w:type="dxa"/>
        </w:tcPr>
        <w:p w14:paraId="0CC137A6" w14:textId="706D48BA" w:rsidR="1BFD489C" w:rsidRDefault="1BFD489C" w:rsidP="1BFD489C">
          <w:pPr>
            <w:pStyle w:val="Header"/>
            <w:jc w:val="center"/>
          </w:pPr>
        </w:p>
      </w:tc>
      <w:tc>
        <w:tcPr>
          <w:tcW w:w="3600" w:type="dxa"/>
        </w:tcPr>
        <w:p w14:paraId="30BDBB9C" w14:textId="609E2FFE" w:rsidR="1BFD489C" w:rsidRDefault="1BFD489C" w:rsidP="1BFD489C">
          <w:pPr>
            <w:pStyle w:val="Header"/>
            <w:ind w:right="-115"/>
            <w:jc w:val="right"/>
          </w:pPr>
        </w:p>
      </w:tc>
    </w:tr>
  </w:tbl>
  <w:p w14:paraId="1D547316" w14:textId="2083070F" w:rsidR="1BFD489C" w:rsidRDefault="1BFD489C" w:rsidP="1BFD48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2C93" w14:textId="77777777" w:rsidR="007202AF" w:rsidRDefault="0072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7E84"/>
    <w:multiLevelType w:val="hybridMultilevel"/>
    <w:tmpl w:val="A1FC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13"/>
    <w:rsid w:val="00031D9A"/>
    <w:rsid w:val="00041100"/>
    <w:rsid w:val="0004418E"/>
    <w:rsid w:val="00050C57"/>
    <w:rsid w:val="00086F13"/>
    <w:rsid w:val="000D2453"/>
    <w:rsid w:val="000D2A59"/>
    <w:rsid w:val="000F1E7B"/>
    <w:rsid w:val="000F244F"/>
    <w:rsid w:val="00162E2D"/>
    <w:rsid w:val="00176548"/>
    <w:rsid w:val="00185FB4"/>
    <w:rsid w:val="002230CC"/>
    <w:rsid w:val="002A3C3A"/>
    <w:rsid w:val="002B7685"/>
    <w:rsid w:val="002E023A"/>
    <w:rsid w:val="002E6832"/>
    <w:rsid w:val="00364D46"/>
    <w:rsid w:val="004915DF"/>
    <w:rsid w:val="005231AF"/>
    <w:rsid w:val="0054171A"/>
    <w:rsid w:val="005810A5"/>
    <w:rsid w:val="005C33D7"/>
    <w:rsid w:val="00635117"/>
    <w:rsid w:val="007202AF"/>
    <w:rsid w:val="00723B63"/>
    <w:rsid w:val="007410A1"/>
    <w:rsid w:val="007B7029"/>
    <w:rsid w:val="007C089A"/>
    <w:rsid w:val="00847BE8"/>
    <w:rsid w:val="0085028A"/>
    <w:rsid w:val="00852509"/>
    <w:rsid w:val="008734A9"/>
    <w:rsid w:val="008B72CA"/>
    <w:rsid w:val="00915575"/>
    <w:rsid w:val="00945062"/>
    <w:rsid w:val="00955E36"/>
    <w:rsid w:val="009F210F"/>
    <w:rsid w:val="00A11712"/>
    <w:rsid w:val="00A25820"/>
    <w:rsid w:val="00A50473"/>
    <w:rsid w:val="00AD3405"/>
    <w:rsid w:val="00AE5E8D"/>
    <w:rsid w:val="00B5166F"/>
    <w:rsid w:val="00B5572C"/>
    <w:rsid w:val="00B8480B"/>
    <w:rsid w:val="00C228B7"/>
    <w:rsid w:val="00C32905"/>
    <w:rsid w:val="00CB0A81"/>
    <w:rsid w:val="00CC0C62"/>
    <w:rsid w:val="00CF53C7"/>
    <w:rsid w:val="00D9710F"/>
    <w:rsid w:val="00DB398B"/>
    <w:rsid w:val="00DC1B5B"/>
    <w:rsid w:val="00DD1EC0"/>
    <w:rsid w:val="00DE5726"/>
    <w:rsid w:val="00E03CB9"/>
    <w:rsid w:val="00E24313"/>
    <w:rsid w:val="00E65A57"/>
    <w:rsid w:val="00E9487B"/>
    <w:rsid w:val="00EA0285"/>
    <w:rsid w:val="00EA4BFE"/>
    <w:rsid w:val="00EC6A63"/>
    <w:rsid w:val="00EC7474"/>
    <w:rsid w:val="00EE44B3"/>
    <w:rsid w:val="00F65B88"/>
    <w:rsid w:val="00FE71C1"/>
    <w:rsid w:val="00FF387C"/>
    <w:rsid w:val="019C8519"/>
    <w:rsid w:val="0986FF1D"/>
    <w:rsid w:val="15D3AB88"/>
    <w:rsid w:val="18BC71A7"/>
    <w:rsid w:val="1BFD489C"/>
    <w:rsid w:val="2F0B9148"/>
    <w:rsid w:val="508B2553"/>
    <w:rsid w:val="52BBBB28"/>
    <w:rsid w:val="61AAA285"/>
    <w:rsid w:val="66504992"/>
    <w:rsid w:val="6724D2A8"/>
    <w:rsid w:val="67595FBC"/>
    <w:rsid w:val="6D79A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2D11"/>
  <w14:defaultImageDpi w14:val="32767"/>
  <w15:chartTrackingRefBased/>
  <w15:docId w15:val="{0503DEB0-5BD3-4772-9D8A-C5DB0A7A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E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E36"/>
  </w:style>
  <w:style w:type="paragraph" w:styleId="Footer">
    <w:name w:val="footer"/>
    <w:basedOn w:val="Normal"/>
    <w:link w:val="FooterChar"/>
    <w:uiPriority w:val="99"/>
    <w:unhideWhenUsed/>
    <w:rsid w:val="00955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E36"/>
  </w:style>
  <w:style w:type="table" w:customStyle="1" w:styleId="TableGrid1">
    <w:name w:val="Table Grid1"/>
    <w:basedOn w:val="TableNormal"/>
    <w:next w:val="TableGrid"/>
    <w:uiPriority w:val="39"/>
    <w:rsid w:val="00086F1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ahiawahealth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dao\Documents\Custom%20Office%20Templates\WH%20Simple%20Header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DA0ACEB9CC740A258B293BEA6DA30" ma:contentTypeVersion="12" ma:contentTypeDescription="Create a new document." ma:contentTypeScope="" ma:versionID="7d7a8d97df9e6a902946460bce84f307">
  <xsd:schema xmlns:xsd="http://www.w3.org/2001/XMLSchema" xmlns:xs="http://www.w3.org/2001/XMLSchema" xmlns:p="http://schemas.microsoft.com/office/2006/metadata/properties" xmlns:ns2="fc731281-1b39-466c-bb57-a6f157b4a71a" xmlns:ns3="cb99bade-8d60-4528-ad6c-0a8a30f7aa31" targetNamespace="http://schemas.microsoft.com/office/2006/metadata/properties" ma:root="true" ma:fieldsID="99b70ca76d57c1242e8fad8e55bae5bf" ns2:_="" ns3:_="">
    <xsd:import namespace="fc731281-1b39-466c-bb57-a6f157b4a71a"/>
    <xsd:import namespace="cb99bade-8d60-4528-ad6c-0a8a30f7a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1281-1b39-466c-bb57-a6f157b4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bade-8d60-4528-ad6c-0a8a30f7a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12417-6C5D-43EA-9201-207AB1A18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036BF-11F1-497B-8952-1142B6FE8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F528EA-C7EC-4049-A32B-FA5CDA573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1281-1b39-466c-bb57-a6f157b4a71a"/>
    <ds:schemaRef ds:uri="cb99bade-8d60-4528-ad6c-0a8a30f7a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 Simple Header Template (2).dotx</Template>
  <TotalTime>0</TotalTime>
  <Pages>1</Pages>
  <Words>532</Words>
  <Characters>3038</Characters>
  <Application>Microsoft Office Word</Application>
  <DocSecurity>4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Ladao</dc:creator>
  <cp:keywords/>
  <dc:description/>
  <cp:lastModifiedBy>Tiffany Ramelb</cp:lastModifiedBy>
  <cp:revision>12</cp:revision>
  <cp:lastPrinted>2018-04-06T12:37:00Z</cp:lastPrinted>
  <dcterms:created xsi:type="dcterms:W3CDTF">2024-09-11T19:02:00Z</dcterms:created>
  <dcterms:modified xsi:type="dcterms:W3CDTF">2026-04-20T23:41:00Z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0x010100EB6DA0ACEB9CC740A258B293BEA6DA30</vt:lpwstr>
  </property>
</Properties>
</file>